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09" w:rsidRPr="00771ED0" w:rsidRDefault="008D4209" w:rsidP="00F4503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771ED0">
        <w:rPr>
          <w:rFonts w:ascii="Times New Roman" w:hAnsi="Times New Roman"/>
          <w:noProof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ое </w:t>
      </w:r>
      <w:r w:rsidRPr="00771ED0">
        <w:rPr>
          <w:rFonts w:ascii="Times New Roman" w:hAnsi="Times New Roman"/>
          <w:noProof/>
          <w:sz w:val="28"/>
          <w:szCs w:val="28"/>
          <w:lang w:eastAsia="ru-RU"/>
        </w:rPr>
        <w:t>бюджетно</w:t>
      </w:r>
      <w:r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771ED0">
        <w:rPr>
          <w:rFonts w:ascii="Times New Roman" w:hAnsi="Times New Roman"/>
          <w:noProof/>
          <w:sz w:val="28"/>
          <w:szCs w:val="28"/>
          <w:lang w:eastAsia="ru-RU"/>
        </w:rPr>
        <w:t xml:space="preserve"> образовательное учереждение</w:t>
      </w:r>
    </w:p>
    <w:p w:rsidR="008D4209" w:rsidRPr="00771ED0" w:rsidRDefault="008D4209" w:rsidP="00F4503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771ED0">
        <w:rPr>
          <w:rFonts w:ascii="Times New Roman" w:hAnsi="Times New Roman"/>
          <w:noProof/>
          <w:sz w:val="28"/>
          <w:szCs w:val="28"/>
          <w:lang w:eastAsia="ru-RU"/>
        </w:rPr>
        <w:t>« Шумихинская специальная (коррекционная) школа- интернат»</w:t>
      </w:r>
    </w:p>
    <w:p w:rsidR="008D4209" w:rsidRPr="00771ED0" w:rsidRDefault="008D4209" w:rsidP="00F4503A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Pr="006505DC" w:rsidRDefault="008D4209" w:rsidP="00F4503A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Default="008D4209" w:rsidP="00F4503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D4209" w:rsidRDefault="008D4209" w:rsidP="00F4503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D4209" w:rsidRDefault="008D4209" w:rsidP="00F4503A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8D4209" w:rsidRPr="00F4503A" w:rsidRDefault="008D4209" w:rsidP="00F4503A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Воспитательное мероприятие.</w:t>
      </w:r>
    </w:p>
    <w:p w:rsidR="008D4209" w:rsidRPr="00F4503A" w:rsidRDefault="008D4209" w:rsidP="00F4503A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«Путешествие на передачу «Моя семья»</w:t>
      </w:r>
    </w:p>
    <w:p w:rsidR="008D4209" w:rsidRPr="00894834" w:rsidRDefault="008D4209" w:rsidP="00F4503A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1-4</w:t>
      </w:r>
      <w:r w:rsidRPr="00894834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класс.</w:t>
      </w:r>
    </w:p>
    <w:p w:rsidR="008D4209" w:rsidRPr="006505DC" w:rsidRDefault="008D4209" w:rsidP="00F4503A">
      <w:pPr>
        <w:spacing w:after="0" w:line="240" w:lineRule="auto"/>
        <w:jc w:val="center"/>
        <w:rPr>
          <w:b/>
          <w:noProof/>
          <w:lang w:eastAsia="ru-RU"/>
        </w:rPr>
      </w:pPr>
    </w:p>
    <w:p w:rsidR="008D4209" w:rsidRDefault="008D4209" w:rsidP="00F4503A">
      <w:pPr>
        <w:spacing w:after="0"/>
        <w:jc w:val="center"/>
        <w:rPr>
          <w:noProof/>
          <w:lang w:eastAsia="ru-RU"/>
        </w:rPr>
      </w:pPr>
    </w:p>
    <w:p w:rsidR="008D4209" w:rsidRDefault="008D4209" w:rsidP="00F4503A">
      <w:pPr>
        <w:rPr>
          <w:noProof/>
          <w:lang w:eastAsia="ru-RU"/>
        </w:rPr>
      </w:pPr>
    </w:p>
    <w:p w:rsidR="008D4209" w:rsidRDefault="008D4209" w:rsidP="00E67580">
      <w:pPr>
        <w:ind w:left="-567"/>
        <w:jc w:val="center"/>
        <w:rPr>
          <w:noProof/>
          <w:lang w:eastAsia="ru-RU"/>
        </w:rPr>
      </w:pPr>
      <w:r w:rsidRPr="0047126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vatars.mds.yandex.net/i?id=5177c63c785681fb35bcf58c262000d4ea799215-9268554-images-thumbs&amp;n=13" style="width:396.75pt;height:297.75pt;visibility:visible">
            <v:imagedata r:id="rId5" o:title=""/>
          </v:shape>
        </w:pict>
      </w:r>
    </w:p>
    <w:p w:rsidR="008D4209" w:rsidRDefault="008D4209" w:rsidP="00F4503A">
      <w:pPr>
        <w:rPr>
          <w:noProof/>
          <w:lang w:eastAsia="ru-RU"/>
        </w:rPr>
      </w:pPr>
    </w:p>
    <w:p w:rsidR="008D4209" w:rsidRDefault="008D4209" w:rsidP="00F4503A">
      <w:pPr>
        <w:rPr>
          <w:noProof/>
          <w:lang w:eastAsia="ru-RU"/>
        </w:rPr>
      </w:pPr>
    </w:p>
    <w:p w:rsidR="008D4209" w:rsidRDefault="008D4209" w:rsidP="00F4503A">
      <w:pPr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Default="008D4209" w:rsidP="00F4503A">
      <w:pPr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Pr="00F4503A" w:rsidRDefault="008D4209" w:rsidP="00E67580">
      <w:pPr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F4503A">
        <w:rPr>
          <w:rFonts w:ascii="Times New Roman" w:hAnsi="Times New Roman"/>
          <w:noProof/>
          <w:sz w:val="28"/>
          <w:szCs w:val="28"/>
          <w:lang w:eastAsia="ru-RU"/>
        </w:rPr>
        <w:t>Воспитатель: Двизова Ирина Владимировна.</w:t>
      </w:r>
    </w:p>
    <w:p w:rsidR="008D4209" w:rsidRDefault="008D4209" w:rsidP="00F4503A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D4209" w:rsidRPr="00D12093" w:rsidRDefault="008D4209" w:rsidP="00F4503A">
      <w:pPr>
        <w:jc w:val="center"/>
        <w:rPr>
          <w:szCs w:val="40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2024</w:t>
      </w:r>
      <w:r w:rsidRPr="006505DC">
        <w:rPr>
          <w:rFonts w:ascii="Times New Roman" w:hAnsi="Times New Roman"/>
          <w:b/>
          <w:noProof/>
          <w:sz w:val="28"/>
          <w:szCs w:val="28"/>
          <w:lang w:eastAsia="ru-RU"/>
        </w:rPr>
        <w:t>г.</w:t>
      </w:r>
      <w:r w:rsidRPr="006505DC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8D4209" w:rsidRDefault="008D4209" w:rsidP="00100C6E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Воспитательное мероприятие.</w:t>
      </w:r>
    </w:p>
    <w:p w:rsidR="008D4209" w:rsidRPr="00885C2A" w:rsidRDefault="008D4209" w:rsidP="00100C6E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«Путешествие на передачу «Моя семья»</w:t>
      </w:r>
    </w:p>
    <w:p w:rsidR="008D4209" w:rsidRPr="00E67580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67580">
        <w:rPr>
          <w:rFonts w:ascii="Times New Roman" w:hAnsi="Times New Roman"/>
          <w:b/>
          <w:sz w:val="28"/>
          <w:szCs w:val="28"/>
        </w:rPr>
        <w:t>Цель:</w:t>
      </w:r>
      <w:r w:rsidRPr="00E67580">
        <w:rPr>
          <w:rFonts w:ascii="Times New Roman" w:hAnsi="Times New Roman"/>
          <w:sz w:val="28"/>
          <w:szCs w:val="28"/>
        </w:rPr>
        <w:t xml:space="preserve">  Углубление знаний детей о семье, о родственных отношениях.</w:t>
      </w:r>
    </w:p>
    <w:p w:rsidR="008D4209" w:rsidRPr="00E67580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E67580">
        <w:rPr>
          <w:rFonts w:ascii="Times New Roman" w:hAnsi="Times New Roman"/>
          <w:sz w:val="28"/>
          <w:szCs w:val="28"/>
          <w:lang w:eastAsia="ru-RU"/>
        </w:rPr>
        <w:t>Планируемые результаты: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Воспитательные: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Воспитывать у детей любовь и уважение к семье.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 xml:space="preserve"> Повышать в сознании детей значимость семьи.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3. Развивать духовно-нравственные родственные отношения и чувство сопричастности к семье, дому, родным предкам.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4. Формировать чувство гордости за принадлежность к своему роду, своей фамилии.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5. Способствовать созданию в семье благоприятной эмоциональной атмосферы, необходимой для нормального развития детей.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ОБРАЗОВАТЕЛЬНЫЕ: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1. Знакомить детей с ролью семьи в обществе, со своей родословной.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2. Формировать представления об отношениях родства, расширять знания о семье.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3. Продолжать знакомить детей с богатством русского народного творчества через пословицы, поговорки.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4. Развивать связную речь детей, умение вести беседу.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5. Учить детей делать умозаключения.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КОРРЕКЦИОННО-РАЗВИВАЮЩИЕ: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1. Развивать память, внимание, словесно-логическое мышление, воображение.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2. Развивать связную речь.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3. Развивать интерес к познанию.</w:t>
      </w:r>
    </w:p>
    <w:p w:rsidR="008D4209" w:rsidRPr="001A1FEB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1A1FEB">
        <w:rPr>
          <w:rFonts w:ascii="Times New Roman" w:hAnsi="Times New Roman"/>
          <w:sz w:val="28"/>
          <w:szCs w:val="28"/>
          <w:lang w:eastAsia="ru-RU"/>
        </w:rPr>
        <w:t>4.Активизировать словарь детей на основе углубления знаний о своей семье.</w:t>
      </w:r>
    </w:p>
    <w:p w:rsidR="008D4209" w:rsidRPr="00885C2A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885C2A">
        <w:rPr>
          <w:rStyle w:val="c14"/>
          <w:rFonts w:ascii="Times New Roman" w:hAnsi="Times New Roman"/>
          <w:color w:val="000000"/>
          <w:sz w:val="28"/>
          <w:szCs w:val="28"/>
          <w:u w:val="single"/>
        </w:rPr>
        <w:t>Предварительная работа:</w:t>
      </w:r>
      <w:r w:rsidRPr="00885C2A">
        <w:rPr>
          <w:rStyle w:val="c1"/>
          <w:rFonts w:ascii="Times New Roman" w:hAnsi="Times New Roman"/>
          <w:color w:val="000000"/>
          <w:sz w:val="28"/>
          <w:szCs w:val="28"/>
        </w:rPr>
        <w:t> составление рассказов о семье, чтение стихов и рассказов по теме семья; рисование портретов членов семьи; рассматривание семейных фотографий; пение песен по теме моя семья.</w:t>
      </w:r>
    </w:p>
    <w:p w:rsidR="008D4209" w:rsidRPr="00885C2A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885C2A">
        <w:rPr>
          <w:rStyle w:val="c14"/>
          <w:rFonts w:ascii="Times New Roman" w:hAnsi="Times New Roman"/>
          <w:color w:val="000000"/>
          <w:sz w:val="28"/>
          <w:szCs w:val="28"/>
          <w:u w:val="single"/>
        </w:rPr>
        <w:t>Оборудование</w:t>
      </w:r>
      <w:r w:rsidRPr="00885C2A">
        <w:rPr>
          <w:rStyle w:val="c1"/>
          <w:rFonts w:ascii="Times New Roman" w:hAnsi="Times New Roman"/>
          <w:color w:val="000000"/>
          <w:sz w:val="28"/>
          <w:szCs w:val="28"/>
        </w:rPr>
        <w:t>: портреты мам, пап, бабушек и дедушек, фотографиями, герб семьи, дидактические картинки.</w:t>
      </w:r>
    </w:p>
    <w:p w:rsidR="008D4209" w:rsidRPr="00885C2A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885C2A">
        <w:rPr>
          <w:rStyle w:val="c14"/>
          <w:rFonts w:ascii="Times New Roman" w:hAnsi="Times New Roman"/>
          <w:color w:val="000000"/>
          <w:sz w:val="28"/>
          <w:szCs w:val="28"/>
          <w:u w:val="single"/>
        </w:rPr>
        <w:t>Методические приёмы:</w:t>
      </w:r>
      <w:r w:rsidRPr="00885C2A">
        <w:rPr>
          <w:rStyle w:val="c1"/>
          <w:rFonts w:ascii="Times New Roman" w:hAnsi="Times New Roman"/>
          <w:color w:val="000000"/>
          <w:sz w:val="28"/>
          <w:szCs w:val="28"/>
        </w:rPr>
        <w:t> беседа по вопросам, составление рассказов, дидактическая игра, физкультминутка, сюрпризный момент.</w:t>
      </w:r>
    </w:p>
    <w:p w:rsidR="008D4209" w:rsidRPr="00885C2A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Словарная работа</w:t>
      </w:r>
      <w:r w:rsidRPr="00885C2A">
        <w:rPr>
          <w:rFonts w:ascii="Times New Roman" w:hAnsi="Times New Roman"/>
          <w:sz w:val="28"/>
          <w:szCs w:val="28"/>
          <w:lang w:eastAsia="ru-RU"/>
        </w:rPr>
        <w:t>: семья. Подбор определений к членам семьи (бабушка какая?), телестудия, фотогалерея.</w:t>
      </w:r>
    </w:p>
    <w:p w:rsidR="008D4209" w:rsidRPr="00885C2A" w:rsidRDefault="008D4209" w:rsidP="00180CBD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i/>
          <w:sz w:val="28"/>
          <w:szCs w:val="28"/>
          <w:lang w:eastAsia="ru-RU"/>
        </w:rPr>
        <w:t>1. Организационный момент.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Звучит вступительная музыка</w:t>
      </w:r>
      <w:r w:rsidRPr="00885C2A">
        <w:rPr>
          <w:rFonts w:ascii="Times New Roman" w:hAnsi="Times New Roman"/>
          <w:sz w:val="28"/>
          <w:szCs w:val="28"/>
          <w:lang w:eastAsia="ru-RU"/>
        </w:rPr>
        <w:t xml:space="preserve"> «Гимн семье» Дети входят в класс.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1)Упражнение «Большое Сердце любви»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У вас в руках сердечки посмотрите на них, какие они теплые, яркие, сейчас я предлагаю вам сделать круг, посмотрите, какой у нас с вами получился большой круг, мы с вами стоим в кругу любви. И я желаю, вам что бы наше занятие прошло в любви, радости, в тепле и дружбе.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А теперь я попрошу вас ребята занять свои места.</w:t>
      </w:r>
    </w:p>
    <w:p w:rsidR="008D4209" w:rsidRDefault="008D4209" w:rsidP="00100C6E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D4209" w:rsidRDefault="008D4209" w:rsidP="00100C6E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i/>
          <w:sz w:val="28"/>
          <w:szCs w:val="28"/>
          <w:lang w:eastAsia="ru-RU"/>
        </w:rPr>
        <w:t>2.Основная часть мероприятия.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885C2A">
        <w:rPr>
          <w:rFonts w:ascii="Times New Roman" w:hAnsi="Times New Roman"/>
          <w:b/>
          <w:sz w:val="28"/>
          <w:szCs w:val="28"/>
        </w:rPr>
        <w:t>1) Объявление темы занятия;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Ребята, вы любите отгадывать загадки? (ответы детей)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Молодцы. Слушайте.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Без чего на белом свете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Взрослым не прожить и детям?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Кто поддержит вас, друзья?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 xml:space="preserve">Ваша дружная... (семья).  </w:t>
      </w:r>
      <w:r>
        <w:rPr>
          <w:rFonts w:ascii="Times New Roman" w:hAnsi="Times New Roman"/>
          <w:b/>
          <w:sz w:val="28"/>
          <w:szCs w:val="28"/>
        </w:rPr>
        <w:t>( слайд 1</w:t>
      </w:r>
      <w:r w:rsidRPr="00885C2A">
        <w:rPr>
          <w:rFonts w:ascii="Times New Roman" w:hAnsi="Times New Roman"/>
          <w:b/>
          <w:sz w:val="28"/>
          <w:szCs w:val="28"/>
        </w:rPr>
        <w:t xml:space="preserve"> семья)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Воспитатель: О чём мы  с вами будем говорить сегодня? (ответы детей)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 Я надеюсь, что наша встреча поможет вам больше узнать о семье, так как иметь дружную и крепкую семью это важно для каждого человека.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Чтобы наше занятие было интересным, запоминающимся вы должны быть внимательными, проявлять активность, творчество.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885C2A">
        <w:rPr>
          <w:rFonts w:ascii="Times New Roman" w:hAnsi="Times New Roman"/>
          <w:b/>
          <w:sz w:val="28"/>
          <w:szCs w:val="28"/>
        </w:rPr>
        <w:t>3.Путешествие на передачу «Моя семья»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885C2A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885C2A">
        <w:rPr>
          <w:rFonts w:ascii="Times New Roman" w:hAnsi="Times New Roman"/>
          <w:sz w:val="28"/>
          <w:szCs w:val="28"/>
        </w:rPr>
        <w:t xml:space="preserve"> И говорить сегодня мы будем о семье. Давайте представим, что всех нас пригласили в телестудию на детскую передачу «Моя семья».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Вы согласны быть участниками этой передачи? (ответы детей).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shd w:val="clear" w:color="auto" w:fill="FFFFE5"/>
        </w:rPr>
      </w:pPr>
      <w:r w:rsidRPr="00885C2A">
        <w:rPr>
          <w:rFonts w:ascii="Times New Roman" w:hAnsi="Times New Roman"/>
          <w:sz w:val="28"/>
          <w:szCs w:val="28"/>
          <w:shd w:val="clear" w:color="auto" w:fill="FFFFE5"/>
        </w:rPr>
        <w:t xml:space="preserve"> Ну, тогда мы отправляемся туда, а для этого нужно закрыть всем глаза. (звучит спокойная музыка)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shd w:val="clear" w:color="auto" w:fill="FFFFE5"/>
        </w:rPr>
      </w:pPr>
      <w:r w:rsidRPr="00885C2A">
        <w:rPr>
          <w:rFonts w:ascii="Times New Roman" w:hAnsi="Times New Roman"/>
          <w:sz w:val="28"/>
          <w:szCs w:val="28"/>
          <w:shd w:val="clear" w:color="auto" w:fill="FFFFE5"/>
        </w:rPr>
        <w:t xml:space="preserve"> Теперь открываем ваши глазки.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shd w:val="clear" w:color="auto" w:fill="FFFFE5"/>
        </w:rPr>
      </w:pPr>
      <w:r w:rsidRPr="00885C2A">
        <w:rPr>
          <w:rFonts w:ascii="Times New Roman" w:hAnsi="Times New Roman"/>
          <w:sz w:val="28"/>
          <w:szCs w:val="28"/>
          <w:shd w:val="clear" w:color="auto" w:fill="FFFFE5"/>
        </w:rPr>
        <w:t xml:space="preserve">Добрый день, уважаемые телезрители. Начинаем нашу передачу – «Моя семья», и я, ее ведущая Ирина Владимировна, приветствую вас.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iCs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  <w:shd w:val="clear" w:color="auto" w:fill="FFFFE5"/>
        </w:rPr>
        <w:t xml:space="preserve">Сегодня в нашей студии гости программы и участники, 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самые юные всезнайки, ребята из </w:t>
      </w:r>
      <w:r w:rsidRPr="00885C2A">
        <w:rPr>
          <w:rFonts w:ascii="Times New Roman" w:hAnsi="Times New Roman"/>
          <w:sz w:val="28"/>
          <w:szCs w:val="28"/>
        </w:rPr>
        <w:t>младшего отряда «Шумихинской школы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C2A">
        <w:rPr>
          <w:rFonts w:ascii="Times New Roman" w:hAnsi="Times New Roman"/>
          <w:sz w:val="28"/>
          <w:szCs w:val="28"/>
        </w:rPr>
        <w:t>интерната».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 </w:t>
      </w: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Воспитатель: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 Участники телепередачи готовы? (ответы детей)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Ну, тогда начали.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4.Беседа о семье и родственных отношениях.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>В начале нашей передачи я предлагаю ответить на вопрос: «Что такое семья?» Дима, как ты, думаешь?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shd w:val="clear" w:color="auto" w:fill="FFFFFF"/>
        </w:rPr>
      </w:pPr>
      <w:r w:rsidRPr="00885C2A">
        <w:rPr>
          <w:rStyle w:val="Strong"/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885C2A">
        <w:rPr>
          <w:rStyle w:val="Strong"/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: Семья</w:t>
      </w:r>
      <w:r w:rsidRPr="00885C2A">
        <w:rPr>
          <w:rFonts w:ascii="Times New Roman" w:hAnsi="Times New Roman"/>
          <w:sz w:val="28"/>
          <w:szCs w:val="28"/>
          <w:shd w:val="clear" w:color="auto" w:fill="FFFFFF"/>
        </w:rPr>
        <w:t> – это самое дорогое, что есть у человека. Семья – это самые близкие и родные люди, которые тебя искренне любят. Они всегда готовы утешить, поддержать, помочь во всём. 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( слайд 2</w:t>
      </w:r>
      <w:r w:rsidRPr="00885C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Семья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885C2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это</w:t>
      </w:r>
      <w:r w:rsidRPr="00885C2A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Воспитатель: 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>Следующая страничка нашей передачи литературная.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Игорь и Вика, прочитают стихотворение</w:t>
      </w:r>
      <w:r w:rsidRPr="00885C2A">
        <w:rPr>
          <w:rFonts w:ascii="Times New Roman" w:hAnsi="Times New Roman"/>
          <w:sz w:val="28"/>
          <w:szCs w:val="28"/>
          <w:lang w:eastAsia="ru-RU"/>
        </w:rPr>
        <w:t xml:space="preserve"> про семью.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 xml:space="preserve">1 ребенок: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Семья – это счастье, любовь и удача.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Семья – это летом поездки на дачу.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Семья – это праздник, семейные даты,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Семья – это труд, друг о друге забота.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Семья – это много домашней работы.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 xml:space="preserve">2 ребенок: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Семья – это важно! Семья – это сложно!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 xml:space="preserve">Но счастливо жить одному не возможно!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 xml:space="preserve">Всегда будьте вместе, любовь берегите,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Обиды и ссоры подальше гоните</w:t>
      </w:r>
    </w:p>
    <w:p w:rsidR="008D4209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Хочу, чтоб про вас говорили друзья,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Какая хорошая ваша семья!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sz w:val="28"/>
          <w:szCs w:val="28"/>
          <w:lang w:eastAsia="ru-RU"/>
        </w:rPr>
        <w:t>: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 Ребята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 мы с вами узнали, что так</w:t>
      </w:r>
      <w:r>
        <w:rPr>
          <w:rFonts w:ascii="Times New Roman" w:hAnsi="Times New Roman"/>
          <w:noProof/>
          <w:sz w:val="28"/>
          <w:szCs w:val="28"/>
          <w:lang w:eastAsia="ru-RU"/>
        </w:rPr>
        <w:t>ое «Семья» .</w:t>
      </w:r>
    </w:p>
    <w:p w:rsidR="008D4209" w:rsidRPr="00885C2A" w:rsidRDefault="008D4209" w:rsidP="00100C6E">
      <w:pPr>
        <w:spacing w:after="0" w:line="240" w:lineRule="auto"/>
        <w:ind w:left="-426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 xml:space="preserve">Следующая страница нашей передачи </w:t>
      </w: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называется</w:t>
      </w:r>
    </w:p>
    <w:p w:rsidR="008D4209" w:rsidRPr="00885C2A" w:rsidRDefault="008D4209" w:rsidP="00100C6E">
      <w:pPr>
        <w:spacing w:after="0" w:line="240" w:lineRule="auto"/>
        <w:ind w:left="-426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«Семейные обязанности»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>: Ребята  посмотрите, на доске расположены мама, папа, брат, сестра, а снизу расположены карточки с семейными обязанностями, ваша задача подобрать каждому члену семьи свои обязанности.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>: Ребята, а какие у вас обязанности в вашей семье?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Дети: Ответы детей. Молодцы. Присажываемся на свои места.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Воспитатель: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 Ребята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 вы умеете отгадывать загадки?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Дети: Да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И наша страничка называется отгадай загадку.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Загадки: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1. Фотография стоит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В золотистой рамочке,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Чей взгляд солнцем согревает?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Взгляд любимой... (мамочки)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2. .Кто же трудную работу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Может делать по субботам? —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С топором, пилой, лопатой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Строит, трудится наш... (папа)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3. Кто любить не устает,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Пироги для нас печет,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Вкусные оладушки?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Это наша... (бабушка)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4. Он трудился не от скуки,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У него в мозолях руки,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А теперь он стар и сед —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Мой родной, любимый…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(дед)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5. Я у мамы не один, 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У неё ещё есть сын, 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Рядом с ним я маловат,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Для меня он — старший…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(брат)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6. Кто любит и меня, и братца,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Но больше любит наряжаться? —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Очень модная девчонка —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noProof/>
          <w:sz w:val="28"/>
          <w:szCs w:val="28"/>
          <w:lang w:eastAsia="ru-RU"/>
        </w:rPr>
        <w:t>Моя старшая…(сестренка)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D4209" w:rsidRDefault="008D4209" w:rsidP="00100C6E">
      <w:pPr>
        <w:spacing w:after="0" w:line="240" w:lineRule="auto"/>
        <w:ind w:left="-426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:Отгадали загадки молодцы.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noProof/>
          <w:sz w:val="28"/>
          <w:szCs w:val="28"/>
          <w:lang w:eastAsia="ru-RU"/>
        </w:rPr>
        <w:t>5 Упражнение «Опиши членов своей семьи»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Следующая страничка нашей передачи  фотогалерея</w:t>
      </w:r>
      <w:r w:rsidRPr="00885C2A">
        <w:rPr>
          <w:rFonts w:ascii="Times New Roman" w:hAnsi="Times New Roman"/>
          <w:sz w:val="28"/>
          <w:szCs w:val="28"/>
          <w:lang w:eastAsia="ru-RU"/>
        </w:rPr>
        <w:t>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На фотовыставке, вы со своими семьями, на отдыхе, дома, в гостях, на даче,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 xml:space="preserve"> я предлагаю вам  рассказать о своей семье.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Кто хочет рассказа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ть о своей семье? 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 xml:space="preserve">Меня зовут…, мою маму зовут…, моего папу зовут…и т.д.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 xml:space="preserve">Ты любишь своих близких?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 xml:space="preserve">Почему? (потому, что они добрые, ласковые, заботливые).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Кто, чем занимается в семье? (Дима</w:t>
      </w:r>
      <w:r>
        <w:rPr>
          <w:rFonts w:ascii="Times New Roman" w:hAnsi="Times New Roman"/>
          <w:sz w:val="28"/>
          <w:szCs w:val="28"/>
          <w:lang w:eastAsia="ru-RU"/>
        </w:rPr>
        <w:t>, Вика</w:t>
      </w:r>
      <w:r w:rsidRPr="00885C2A">
        <w:rPr>
          <w:rFonts w:ascii="Times New Roman" w:hAnsi="Times New Roman"/>
          <w:sz w:val="28"/>
          <w:szCs w:val="28"/>
          <w:lang w:eastAsia="ru-RU"/>
        </w:rPr>
        <w:t>. Ваня,).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(Рассказы детей о своих семьях)</w:t>
      </w:r>
      <w:r w:rsidRPr="00885C2A">
        <w:rPr>
          <w:rFonts w:ascii="Times New Roman" w:hAnsi="Times New Roman"/>
          <w:sz w:val="28"/>
          <w:szCs w:val="28"/>
          <w:lang w:eastAsia="ru-RU"/>
        </w:rPr>
        <w:t>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sz w:val="28"/>
          <w:szCs w:val="28"/>
          <w:lang w:eastAsia="ru-RU"/>
        </w:rPr>
        <w:t>:</w:t>
      </w: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Молодцы! У вас получились замечательные рассказы о семье.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color w:val="181818"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color w:val="181818"/>
          <w:sz w:val="28"/>
          <w:szCs w:val="28"/>
          <w:lang w:eastAsia="ru-RU"/>
        </w:rPr>
        <w:t>Воспитатель:</w:t>
      </w:r>
      <w:r w:rsidRPr="00885C2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Участники телепередачи,  </w:t>
      </w:r>
      <w:r w:rsidRPr="00885C2A">
        <w:rPr>
          <w:rFonts w:ascii="Times New Roman" w:hAnsi="Times New Roman"/>
          <w:noProof/>
          <w:sz w:val="28"/>
          <w:szCs w:val="28"/>
          <w:lang w:eastAsia="ru-RU"/>
        </w:rPr>
        <w:t>пришло время отдохнуть</w:t>
      </w:r>
      <w:r w:rsidRPr="00885C2A">
        <w:rPr>
          <w:rFonts w:ascii="Times New Roman" w:hAnsi="Times New Roman"/>
          <w:color w:val="181818"/>
          <w:sz w:val="28"/>
          <w:szCs w:val="28"/>
          <w:lang w:eastAsia="ru-RU"/>
        </w:rPr>
        <w:t xml:space="preserve"> объявляю музыкальную паузу, (предлагаю исполнить песню про семью «Моя семья»).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 наше следующее задание.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6.Упражнение «Шкатулка» Моя любимая семья.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Ребята,  у  меня есть необычный черный ящик посмотрите (музыка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из Что? Где? Когда?</w:t>
      </w: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). Давайте посмотрим, что в этом ящике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(открываю) волшебная шкатулка. В неё мы будем складывать сердечки, а что бы положить сердечко, нужно сказать о своей семье хорошее слово.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 берёт поднос, на котором  лежат шкатулка и сердечки. 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Дети берут  сердечки, кладут в  шкатулку, называя слова о  семье.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 здоровая- ответы детей , (потому что мы каждый день гуляем на свежем воздухе).</w:t>
      </w:r>
      <w:r w:rsidRPr="00885C2A">
        <w:rPr>
          <w:rFonts w:ascii="Times New Roman" w:hAnsi="Times New Roman"/>
          <w:sz w:val="28"/>
          <w:szCs w:val="28"/>
          <w:lang w:eastAsia="ru-RU"/>
        </w:rPr>
        <w:t> 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 дружная, потому что мы все работы делаем вместе.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 заботливая, потому что мы  все в семье заботимся друг о друге.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 большая, потому что у меня есть папа, мама, я и (ребенок называет свое имя).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 трудолюбивая, потому что мы любим трудиться.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  читающая, потому что мы  очень любим много читать.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 спортивная, потому что мы занимаемся спортом.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Моя семья любознательная, потому что мы любим  путешествовать.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 w:rsidRPr="00885C2A">
        <w:rPr>
          <w:rFonts w:ascii="Times New Roman" w:hAnsi="Times New Roman"/>
          <w:sz w:val="28"/>
          <w:szCs w:val="28"/>
          <w:lang w:eastAsia="ru-RU"/>
        </w:rPr>
        <w:t>:</w:t>
      </w: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Посмотрите, наша шкатулка полная от ваших добрых и ласковых слов. Молодцы ребята!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 вижу, вы сильно любите своих родных, свою семью.</w:t>
      </w:r>
    </w:p>
    <w:p w:rsidR="008D4209" w:rsidRPr="00885C2A" w:rsidRDefault="008D4209" w:rsidP="00100C6E">
      <w:pPr>
        <w:pStyle w:val="ListParagraph"/>
        <w:numPr>
          <w:ilvl w:val="0"/>
          <w:numId w:val="2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b/>
          <w:i/>
          <w:sz w:val="28"/>
          <w:szCs w:val="28"/>
        </w:rPr>
        <w:t>Заключительная часть мероприятия</w:t>
      </w:r>
      <w:r w:rsidRPr="00885C2A">
        <w:rPr>
          <w:rFonts w:ascii="Times New Roman" w:hAnsi="Times New Roman"/>
          <w:sz w:val="28"/>
          <w:szCs w:val="28"/>
        </w:rPr>
        <w:t>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Итог: </w:t>
      </w: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Ребята, скажите мне пожалуйста, какая тема нашей телепередачи? (ответы детей).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Вам понравилось на мероприятие? (ответы детей)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885C2A">
        <w:rPr>
          <w:rFonts w:ascii="Times New Roman" w:hAnsi="Times New Roman"/>
          <w:sz w:val="28"/>
          <w:szCs w:val="28"/>
        </w:rPr>
        <w:t xml:space="preserve">     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 w:rsidRPr="00885C2A">
        <w:rPr>
          <w:rFonts w:ascii="Times New Roman" w:hAnsi="Times New Roman"/>
          <w:b/>
          <w:sz w:val="28"/>
          <w:szCs w:val="28"/>
        </w:rPr>
        <w:t>Рефлексия: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7.  </w:t>
      </w:r>
      <w:r w:rsidRPr="00885C2A">
        <w:rPr>
          <w:rFonts w:ascii="Times New Roman" w:hAnsi="Times New Roman"/>
          <w:b/>
          <w:sz w:val="28"/>
          <w:szCs w:val="28"/>
        </w:rPr>
        <w:t>Игра: «Что бы вы хотели пожелать своей семье?»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 Ребята у нас с вами есть еще одна гостья.</w:t>
      </w:r>
    </w:p>
    <w:p w:rsidR="008D4209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D4209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Послушайте внимательно загадку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отгадайте.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Я красива  и мела, 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Обаятельна всегда, 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сказке всем я помогаю,</w:t>
      </w:r>
    </w:p>
    <w:p w:rsidR="008D4209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желанья исполняю!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Кто, это? (ответы детей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5C2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золотая рыбка</w:t>
      </w: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Посмотрите, что у меня в руках (аквариум с золотой рыбкой) 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Я, желаю, что бы золотая рыбка исполнила ваши желания, предлагаю вам загадать одно желание для вашей семьи, а рыбка его обязательно исполнит.</w:t>
      </w:r>
    </w:p>
    <w:p w:rsidR="008D4209" w:rsidRPr="00885C2A" w:rsidRDefault="008D4209" w:rsidP="00100C6E">
      <w:pPr>
        <w:spacing w:after="0"/>
        <w:ind w:left="-42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85C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(Дети по очереди говорят свои желания). 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Уважаемые участники телепередачи и гости.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Любите и цените счастье!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Оно рождается в семье.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Что может быть его дороже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На этой сказочной земле!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eastAsia="ru-RU"/>
        </w:rPr>
      </w:pPr>
      <w:r w:rsidRPr="00885C2A">
        <w:rPr>
          <w:rFonts w:ascii="Times New Roman" w:hAnsi="Times New Roman"/>
          <w:sz w:val="28"/>
          <w:szCs w:val="28"/>
          <w:lang w:eastAsia="ru-RU"/>
        </w:rPr>
        <w:t>На этом, наша передача подошла к концу мы всем говорим до-свидания</w:t>
      </w:r>
      <w:r w:rsidRPr="00885C2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D4209" w:rsidRPr="00885C2A" w:rsidRDefault="008D4209" w:rsidP="00100C6E">
      <w:pPr>
        <w:spacing w:after="0" w:line="240" w:lineRule="auto"/>
        <w:ind w:left="-42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4209" w:rsidRDefault="008D4209" w:rsidP="00100C6E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bCs/>
          <w:color w:val="333333"/>
          <w:shd w:val="clear" w:color="auto" w:fill="FFFFFF"/>
        </w:rPr>
      </w:pPr>
      <w:r w:rsidRPr="00885C2A">
        <w:rPr>
          <w:sz w:val="28"/>
          <w:szCs w:val="28"/>
        </w:rPr>
        <w:br/>
      </w:r>
    </w:p>
    <w:p w:rsidR="008D4209" w:rsidRDefault="008D4209" w:rsidP="00100C6E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bCs/>
          <w:color w:val="333333"/>
          <w:shd w:val="clear" w:color="auto" w:fill="FFFFFF"/>
        </w:rPr>
      </w:pPr>
    </w:p>
    <w:p w:rsidR="008D4209" w:rsidRDefault="008D4209" w:rsidP="00100C6E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bCs/>
          <w:color w:val="333333"/>
          <w:shd w:val="clear" w:color="auto" w:fill="FFFFFF"/>
        </w:rPr>
      </w:pPr>
    </w:p>
    <w:p w:rsidR="008D4209" w:rsidRDefault="008D4209" w:rsidP="00100C6E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bCs/>
          <w:color w:val="333333"/>
          <w:shd w:val="clear" w:color="auto" w:fill="FFFFFF"/>
        </w:rPr>
      </w:pPr>
    </w:p>
    <w:p w:rsidR="008D4209" w:rsidRPr="005E50E1" w:rsidRDefault="008D4209" w:rsidP="005E50E1">
      <w:pPr>
        <w:rPr>
          <w:szCs w:val="32"/>
          <w:shd w:val="clear" w:color="auto" w:fill="FFFFFF"/>
        </w:rPr>
      </w:pPr>
    </w:p>
    <w:sectPr w:rsidR="008D4209" w:rsidRPr="005E50E1" w:rsidSect="003047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582"/>
    <w:multiLevelType w:val="hybridMultilevel"/>
    <w:tmpl w:val="7D42AA84"/>
    <w:lvl w:ilvl="0" w:tplc="366C3CEE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7FE"/>
    <w:rsid w:val="00100C6E"/>
    <w:rsid w:val="00180CBD"/>
    <w:rsid w:val="001A1FEB"/>
    <w:rsid w:val="003047FE"/>
    <w:rsid w:val="00382D7F"/>
    <w:rsid w:val="004004FA"/>
    <w:rsid w:val="00471260"/>
    <w:rsid w:val="004E1D15"/>
    <w:rsid w:val="00554459"/>
    <w:rsid w:val="005E50E1"/>
    <w:rsid w:val="006505DC"/>
    <w:rsid w:val="006E1008"/>
    <w:rsid w:val="00771ED0"/>
    <w:rsid w:val="00885C2A"/>
    <w:rsid w:val="00894834"/>
    <w:rsid w:val="008D4209"/>
    <w:rsid w:val="0092508E"/>
    <w:rsid w:val="00D12093"/>
    <w:rsid w:val="00D66BE4"/>
    <w:rsid w:val="00E67580"/>
    <w:rsid w:val="00F4503A"/>
    <w:rsid w:val="00F74FE6"/>
    <w:rsid w:val="00FD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4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047FE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047F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E50E1"/>
    <w:rPr>
      <w:rFonts w:cs="Times New Roman"/>
      <w:color w:val="0000FF"/>
      <w:u w:val="single"/>
    </w:rPr>
  </w:style>
  <w:style w:type="character" w:customStyle="1" w:styleId="c14">
    <w:name w:val="c14"/>
    <w:basedOn w:val="DefaultParagraphFont"/>
    <w:uiPriority w:val="99"/>
    <w:rsid w:val="00100C6E"/>
    <w:rPr>
      <w:rFonts w:cs="Times New Roman"/>
    </w:rPr>
  </w:style>
  <w:style w:type="character" w:customStyle="1" w:styleId="c1">
    <w:name w:val="c1"/>
    <w:basedOn w:val="DefaultParagraphFont"/>
    <w:uiPriority w:val="99"/>
    <w:rsid w:val="00100C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6</Pages>
  <Words>1278</Words>
  <Characters>7286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</cp:lastModifiedBy>
  <cp:revision>9</cp:revision>
  <cp:lastPrinted>2024-04-14T15:02:00Z</cp:lastPrinted>
  <dcterms:created xsi:type="dcterms:W3CDTF">2024-04-09T03:56:00Z</dcterms:created>
  <dcterms:modified xsi:type="dcterms:W3CDTF">2024-05-22T04:27:00Z</dcterms:modified>
</cp:coreProperties>
</file>